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0A" w:rsidRDefault="00C23E0A" w:rsidP="008F4031">
      <w:pPr>
        <w:jc w:val="center"/>
        <w:rPr>
          <w:b/>
        </w:rPr>
      </w:pPr>
      <w:r w:rsidRPr="00561A04">
        <w:rPr>
          <w:b/>
        </w:rPr>
        <w:t>TÜRKİYE GÖRME ENGELLİLER SPOR FEDERASYONU</w:t>
      </w:r>
    </w:p>
    <w:p w:rsidR="00C23E0A" w:rsidRPr="008F4031" w:rsidRDefault="00C23E0A" w:rsidP="008F4031">
      <w:pPr>
        <w:jc w:val="center"/>
        <w:rPr>
          <w:b/>
        </w:rPr>
      </w:pPr>
      <w:r w:rsidRPr="008F4031">
        <w:rPr>
          <w:b/>
        </w:rPr>
        <w:t xml:space="preserve"> </w:t>
      </w:r>
      <w:r>
        <w:rPr>
          <w:b/>
        </w:rPr>
        <w:t>B1 TURKCELL SESİ GÖRENLER FUTBOL</w:t>
      </w:r>
      <w:r w:rsidRPr="00561A04">
        <w:rPr>
          <w:b/>
        </w:rPr>
        <w:t xml:space="preserve"> LİGİ </w:t>
      </w:r>
      <w:r>
        <w:rPr>
          <w:b/>
        </w:rPr>
        <w:t>2.</w:t>
      </w:r>
      <w:r w:rsidRPr="00561A04">
        <w:rPr>
          <w:b/>
        </w:rPr>
        <w:t xml:space="preserve"> HAFTA HAKEM VE GÖZLEMCİ ATAMALARI</w:t>
      </w:r>
    </w:p>
    <w:tbl>
      <w:tblPr>
        <w:tblpPr w:leftFromText="141" w:rightFromText="141" w:vertAnchor="text" w:horzAnchor="margin" w:tblpY="68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"/>
        <w:gridCol w:w="1150"/>
        <w:gridCol w:w="2061"/>
        <w:gridCol w:w="2168"/>
        <w:gridCol w:w="3769"/>
      </w:tblGrid>
      <w:tr w:rsidR="00C23E0A" w:rsidRPr="00D44D7F" w:rsidTr="000E27C8">
        <w:trPr>
          <w:trHeight w:val="413"/>
        </w:trPr>
        <w:tc>
          <w:tcPr>
            <w:tcW w:w="325" w:type="dxa"/>
            <w:shd w:val="clear" w:color="auto" w:fill="EEECE1"/>
          </w:tcPr>
          <w:p w:rsidR="00C23E0A" w:rsidRPr="00D44D7F" w:rsidRDefault="00C23E0A" w:rsidP="00193F1E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C23E0A" w:rsidRPr="00D44D7F" w:rsidRDefault="00C23E0A" w:rsidP="00193F1E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144" w:type="dxa"/>
            <w:shd w:val="clear" w:color="auto" w:fill="DAEEF3"/>
          </w:tcPr>
          <w:p w:rsidR="00C23E0A" w:rsidRPr="00D44D7F" w:rsidRDefault="00C23E0A" w:rsidP="000E27C8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C23E0A" w:rsidRPr="00D44D7F" w:rsidRDefault="00C23E0A" w:rsidP="00642799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76" w:type="dxa"/>
            <w:shd w:val="clear" w:color="auto" w:fill="FDE9D9"/>
          </w:tcPr>
          <w:p w:rsidR="00C23E0A" w:rsidRPr="00D44D7F" w:rsidRDefault="00C23E0A" w:rsidP="00642799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C23E0A" w:rsidRPr="00D44D7F" w:rsidRDefault="00C23E0A" w:rsidP="00642799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95" w:type="dxa"/>
            <w:shd w:val="clear" w:color="auto" w:fill="DAEEF3"/>
          </w:tcPr>
          <w:p w:rsidR="00C23E0A" w:rsidRPr="00D44D7F" w:rsidRDefault="00C23E0A" w:rsidP="00642799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C23E0A" w:rsidRPr="00D44D7F" w:rsidRDefault="00C23E0A" w:rsidP="00642799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828" w:type="dxa"/>
            <w:shd w:val="clear" w:color="auto" w:fill="EEECE1"/>
          </w:tcPr>
          <w:p w:rsidR="00C23E0A" w:rsidRPr="00D44D7F" w:rsidRDefault="00C23E0A" w:rsidP="00193F1E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C23E0A" w:rsidRPr="00D44D7F" w:rsidRDefault="00C23E0A" w:rsidP="00193F1E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C23E0A" w:rsidRPr="00D44D7F" w:rsidTr="000E27C8">
        <w:trPr>
          <w:trHeight w:val="1021"/>
        </w:trPr>
        <w:tc>
          <w:tcPr>
            <w:tcW w:w="325" w:type="dxa"/>
            <w:vMerge w:val="restart"/>
            <w:shd w:val="clear" w:color="auto" w:fill="DAEEF3"/>
          </w:tcPr>
          <w:p w:rsidR="00C23E0A" w:rsidRPr="00D44D7F" w:rsidRDefault="00C23E0A" w:rsidP="00193F1E">
            <w:pPr>
              <w:spacing w:after="0"/>
              <w:rPr>
                <w:b/>
                <w:sz w:val="28"/>
                <w:szCs w:val="28"/>
              </w:rPr>
            </w:pPr>
          </w:p>
          <w:p w:rsidR="00C23E0A" w:rsidRPr="00D44D7F" w:rsidRDefault="00C23E0A" w:rsidP="00193F1E">
            <w:pPr>
              <w:spacing w:after="0"/>
              <w:rPr>
                <w:b/>
                <w:sz w:val="28"/>
                <w:szCs w:val="28"/>
              </w:rPr>
            </w:pPr>
          </w:p>
          <w:p w:rsidR="00C23E0A" w:rsidRPr="00D44D7F" w:rsidRDefault="00C23E0A" w:rsidP="00193F1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44" w:type="dxa"/>
            <w:vMerge w:val="restart"/>
            <w:shd w:val="clear" w:color="auto" w:fill="DAEEF3"/>
          </w:tcPr>
          <w:p w:rsidR="00C23E0A" w:rsidRPr="00D44D7F" w:rsidRDefault="00C23E0A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C23E0A" w:rsidRPr="00D44D7F" w:rsidRDefault="00C23E0A" w:rsidP="00193F1E">
            <w:pPr>
              <w:spacing w:after="0" w:line="240" w:lineRule="auto"/>
              <w:rPr>
                <w:b/>
              </w:rPr>
            </w:pPr>
          </w:p>
          <w:p w:rsidR="00C23E0A" w:rsidRPr="00D44D7F" w:rsidRDefault="00C23E0A" w:rsidP="00193F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  <w:r w:rsidRPr="00D44D7F">
              <w:rPr>
                <w:b/>
              </w:rPr>
              <w:t>.04.2014</w:t>
            </w:r>
          </w:p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 xml:space="preserve">    </w:t>
            </w:r>
            <w:r>
              <w:rPr>
                <w:b/>
              </w:rPr>
              <w:t>13:00</w:t>
            </w:r>
          </w:p>
        </w:tc>
        <w:tc>
          <w:tcPr>
            <w:tcW w:w="2076" w:type="dxa"/>
            <w:shd w:val="clear" w:color="auto" w:fill="FDE9D9"/>
          </w:tcPr>
          <w:p w:rsidR="00C23E0A" w:rsidRPr="00D44D7F" w:rsidRDefault="00C23E0A" w:rsidP="000E27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ERBAA TEK.END.MES.</w:t>
            </w:r>
          </w:p>
          <w:p w:rsidR="00C23E0A" w:rsidRPr="00D44D7F" w:rsidRDefault="00C23E0A" w:rsidP="00193F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44D7F">
              <w:rPr>
                <w:b/>
                <w:sz w:val="24"/>
                <w:szCs w:val="24"/>
              </w:rPr>
              <w:t>GESK</w:t>
            </w:r>
          </w:p>
        </w:tc>
        <w:tc>
          <w:tcPr>
            <w:tcW w:w="2195" w:type="dxa"/>
            <w:shd w:val="clear" w:color="auto" w:fill="DAEEF3"/>
          </w:tcPr>
          <w:p w:rsidR="00C23E0A" w:rsidRPr="00D44D7F" w:rsidRDefault="00C23E0A" w:rsidP="000E27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GAZİANTEP MİTHAT ENÇ</w:t>
            </w:r>
          </w:p>
          <w:p w:rsidR="00C23E0A" w:rsidRPr="00D44D7F" w:rsidRDefault="00C23E0A" w:rsidP="00193F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EEECE1"/>
          </w:tcPr>
          <w:p w:rsidR="00C23E0A" w:rsidRPr="00D44D7F" w:rsidRDefault="00C23E0A" w:rsidP="00193F1E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1-</w:t>
            </w:r>
            <w:r>
              <w:rPr>
                <w:b/>
              </w:rPr>
              <w:t>ÖMER FATİH ERGÜL</w:t>
            </w:r>
          </w:p>
          <w:p w:rsidR="00C23E0A" w:rsidRDefault="00C23E0A" w:rsidP="00193F1E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2-</w:t>
            </w:r>
            <w:r>
              <w:rPr>
                <w:b/>
              </w:rPr>
              <w:t xml:space="preserve"> MESUT ARGUZ</w:t>
            </w:r>
          </w:p>
          <w:p w:rsidR="00C23E0A" w:rsidRPr="00D44D7F" w:rsidRDefault="00C23E0A" w:rsidP="00193F1E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3-</w:t>
            </w:r>
            <w:r>
              <w:rPr>
                <w:b/>
              </w:rPr>
              <w:t>MÜCAHİT ÜNAL</w:t>
            </w:r>
          </w:p>
          <w:p w:rsidR="00C23E0A" w:rsidRPr="00D44D7F" w:rsidRDefault="00C23E0A" w:rsidP="00193F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4-KORAY ÜNAL</w:t>
            </w:r>
          </w:p>
          <w:p w:rsidR="00C23E0A" w:rsidRPr="00D44D7F" w:rsidRDefault="00C23E0A" w:rsidP="00193F1E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5-</w:t>
            </w:r>
            <w:r>
              <w:rPr>
                <w:b/>
              </w:rPr>
              <w:t>SADIK  ÖZTÜRK</w:t>
            </w:r>
          </w:p>
          <w:p w:rsidR="00C23E0A" w:rsidRPr="00D44D7F" w:rsidRDefault="00C23E0A" w:rsidP="00193F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GÖZLEMCİ:OGUZ KADER</w:t>
            </w:r>
          </w:p>
          <w:p w:rsidR="00C23E0A" w:rsidRPr="00D44D7F" w:rsidRDefault="00C23E0A" w:rsidP="00193F1E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C23E0A" w:rsidRPr="00D44D7F" w:rsidTr="000E27C8">
        <w:trPr>
          <w:trHeight w:val="903"/>
        </w:trPr>
        <w:tc>
          <w:tcPr>
            <w:tcW w:w="325" w:type="dxa"/>
            <w:vMerge/>
            <w:shd w:val="clear" w:color="auto" w:fill="DAEEF3"/>
          </w:tcPr>
          <w:p w:rsidR="00C23E0A" w:rsidRPr="00D44D7F" w:rsidRDefault="00C23E0A" w:rsidP="00193F1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  <w:vMerge/>
            <w:shd w:val="clear" w:color="auto" w:fill="DAEEF3"/>
          </w:tcPr>
          <w:p w:rsidR="00C23E0A" w:rsidRPr="00D44D7F" w:rsidRDefault="00C23E0A" w:rsidP="00193F1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71" w:type="dxa"/>
            <w:gridSpan w:val="2"/>
            <w:shd w:val="clear" w:color="auto" w:fill="EEECE1"/>
          </w:tcPr>
          <w:p w:rsidR="00C23E0A" w:rsidRPr="00D44D7F" w:rsidRDefault="00C23E0A" w:rsidP="00BC3239">
            <w:pPr>
              <w:spacing w:after="0" w:line="240" w:lineRule="auto"/>
            </w:pPr>
            <w:r w:rsidRPr="00D44D7F">
              <w:rPr>
                <w:b/>
              </w:rPr>
              <w:t>Müsabaka Yeri ve İrtibat Tel:</w:t>
            </w:r>
            <w:r>
              <w:rPr>
                <w:b/>
              </w:rPr>
              <w:t>TOKAT</w:t>
            </w:r>
          </w:p>
        </w:tc>
        <w:tc>
          <w:tcPr>
            <w:tcW w:w="3828" w:type="dxa"/>
            <w:vMerge/>
            <w:shd w:val="clear" w:color="auto" w:fill="EEECE1"/>
          </w:tcPr>
          <w:p w:rsidR="00C23E0A" w:rsidRPr="00D44D7F" w:rsidRDefault="00C23E0A" w:rsidP="00193F1E">
            <w:pPr>
              <w:spacing w:after="0" w:line="240" w:lineRule="auto"/>
              <w:rPr>
                <w:b/>
              </w:rPr>
            </w:pPr>
          </w:p>
        </w:tc>
      </w:tr>
      <w:tr w:rsidR="00C23E0A" w:rsidRPr="00D44D7F" w:rsidTr="000E27C8">
        <w:trPr>
          <w:trHeight w:val="971"/>
        </w:trPr>
        <w:tc>
          <w:tcPr>
            <w:tcW w:w="325" w:type="dxa"/>
            <w:vMerge w:val="restart"/>
            <w:shd w:val="clear" w:color="auto" w:fill="DAEEF3"/>
          </w:tcPr>
          <w:p w:rsidR="00C23E0A" w:rsidRPr="00D44D7F" w:rsidRDefault="00C23E0A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C23E0A" w:rsidRPr="00D44D7F" w:rsidRDefault="00C23E0A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C23E0A" w:rsidRPr="00D44D7F" w:rsidRDefault="00C23E0A" w:rsidP="00193F1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44" w:type="dxa"/>
            <w:vMerge w:val="restart"/>
            <w:shd w:val="clear" w:color="auto" w:fill="DAEEF3"/>
          </w:tcPr>
          <w:p w:rsidR="00C23E0A" w:rsidRPr="00D44D7F" w:rsidRDefault="00C23E0A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C23E0A" w:rsidRPr="00D44D7F" w:rsidRDefault="00C23E0A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  <w:r w:rsidRPr="00D44D7F">
              <w:rPr>
                <w:b/>
              </w:rPr>
              <w:t>.04.2014</w:t>
            </w:r>
          </w:p>
          <w:p w:rsidR="00C23E0A" w:rsidRPr="00D44D7F" w:rsidRDefault="00C23E0A" w:rsidP="00BC32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D44D7F">
              <w:rPr>
                <w:b/>
              </w:rPr>
              <w:t xml:space="preserve"> </w:t>
            </w:r>
            <w:r>
              <w:rPr>
                <w:b/>
              </w:rPr>
              <w:t>13:00</w:t>
            </w:r>
          </w:p>
        </w:tc>
        <w:tc>
          <w:tcPr>
            <w:tcW w:w="2076" w:type="dxa"/>
            <w:shd w:val="clear" w:color="auto" w:fill="FDE9D9"/>
          </w:tcPr>
          <w:p w:rsidR="00C23E0A" w:rsidRPr="00D44D7F" w:rsidRDefault="00C23E0A" w:rsidP="000E27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ÇANKAYA BELEDİYESİ</w:t>
            </w:r>
            <w:r w:rsidRPr="00D44D7F">
              <w:rPr>
                <w:b/>
                <w:sz w:val="24"/>
                <w:szCs w:val="24"/>
              </w:rPr>
              <w:t xml:space="preserve"> GESK</w:t>
            </w:r>
          </w:p>
        </w:tc>
        <w:tc>
          <w:tcPr>
            <w:tcW w:w="2195" w:type="dxa"/>
            <w:shd w:val="clear" w:color="auto" w:fill="DAEEF3"/>
          </w:tcPr>
          <w:p w:rsidR="00C23E0A" w:rsidRPr="00D44D7F" w:rsidRDefault="00C23E0A" w:rsidP="000E2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MALATYA</w:t>
            </w:r>
            <w:r w:rsidRPr="00D44D7F">
              <w:rPr>
                <w:b/>
                <w:sz w:val="24"/>
                <w:szCs w:val="24"/>
              </w:rPr>
              <w:t xml:space="preserve"> GESK</w:t>
            </w:r>
          </w:p>
        </w:tc>
        <w:tc>
          <w:tcPr>
            <w:tcW w:w="3828" w:type="dxa"/>
            <w:vMerge w:val="restart"/>
            <w:shd w:val="clear" w:color="auto" w:fill="EEECE1"/>
          </w:tcPr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1-</w:t>
            </w:r>
            <w:r>
              <w:rPr>
                <w:b/>
              </w:rPr>
              <w:t>MEHMET ALTUN</w:t>
            </w:r>
          </w:p>
          <w:p w:rsidR="00C23E0A" w:rsidRDefault="00C23E0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2-</w:t>
            </w:r>
            <w:r>
              <w:rPr>
                <w:b/>
              </w:rPr>
              <w:t>ONUR PARLAK</w:t>
            </w:r>
          </w:p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3-</w:t>
            </w:r>
            <w:r>
              <w:rPr>
                <w:b/>
              </w:rPr>
              <w:t>SANİYE KAZCI</w:t>
            </w:r>
          </w:p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4-FİDAN SARI</w:t>
            </w:r>
          </w:p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5-</w:t>
            </w:r>
            <w:r>
              <w:rPr>
                <w:b/>
              </w:rPr>
              <w:t>İBRAHİM HAMDEMİRCİ</w:t>
            </w:r>
          </w:p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GÖZLEMCİ:AHMET PAKIRCI</w:t>
            </w:r>
          </w:p>
          <w:p w:rsidR="00C23E0A" w:rsidRPr="00D44D7F" w:rsidRDefault="00C23E0A" w:rsidP="00BC3239">
            <w:pPr>
              <w:spacing w:after="0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C23E0A" w:rsidRPr="00D44D7F" w:rsidTr="000E27C8">
        <w:trPr>
          <w:trHeight w:val="932"/>
        </w:trPr>
        <w:tc>
          <w:tcPr>
            <w:tcW w:w="325" w:type="dxa"/>
            <w:vMerge/>
            <w:shd w:val="clear" w:color="auto" w:fill="DAEEF3"/>
          </w:tcPr>
          <w:p w:rsidR="00C23E0A" w:rsidRPr="00D44D7F" w:rsidRDefault="00C23E0A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  <w:vMerge/>
            <w:shd w:val="clear" w:color="auto" w:fill="DAEEF3"/>
          </w:tcPr>
          <w:p w:rsidR="00C23E0A" w:rsidRPr="00D44D7F" w:rsidRDefault="00C23E0A" w:rsidP="00193F1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71" w:type="dxa"/>
            <w:gridSpan w:val="2"/>
            <w:shd w:val="clear" w:color="auto" w:fill="EEECE1"/>
          </w:tcPr>
          <w:p w:rsidR="00C23E0A" w:rsidRPr="00D44D7F" w:rsidRDefault="00C23E0A" w:rsidP="00BC3239">
            <w:r w:rsidRPr="00D44D7F">
              <w:rPr>
                <w:b/>
              </w:rPr>
              <w:t>Müsabaka Yeri ve İrtibat Tel:</w:t>
            </w:r>
            <w:r>
              <w:rPr>
                <w:b/>
              </w:rPr>
              <w:t>ANKARA</w:t>
            </w:r>
          </w:p>
        </w:tc>
        <w:tc>
          <w:tcPr>
            <w:tcW w:w="3828" w:type="dxa"/>
            <w:vMerge/>
            <w:shd w:val="clear" w:color="auto" w:fill="EEECE1"/>
          </w:tcPr>
          <w:p w:rsidR="00C23E0A" w:rsidRPr="00D44D7F" w:rsidRDefault="00C23E0A" w:rsidP="00193F1E">
            <w:pPr>
              <w:spacing w:after="0" w:line="240" w:lineRule="auto"/>
              <w:rPr>
                <w:b/>
              </w:rPr>
            </w:pPr>
          </w:p>
        </w:tc>
      </w:tr>
      <w:tr w:rsidR="00C23E0A" w:rsidRPr="00D44D7F" w:rsidTr="000E27C8">
        <w:trPr>
          <w:trHeight w:val="1004"/>
        </w:trPr>
        <w:tc>
          <w:tcPr>
            <w:tcW w:w="325" w:type="dxa"/>
            <w:vMerge w:val="restart"/>
            <w:shd w:val="clear" w:color="auto" w:fill="DAEEF3"/>
          </w:tcPr>
          <w:p w:rsidR="00C23E0A" w:rsidRPr="00D44D7F" w:rsidRDefault="00C23E0A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C23E0A" w:rsidRPr="00D44D7F" w:rsidRDefault="00C23E0A" w:rsidP="00193F1E">
            <w:pPr>
              <w:spacing w:after="0"/>
              <w:rPr>
                <w:sz w:val="28"/>
                <w:szCs w:val="28"/>
              </w:rPr>
            </w:pPr>
          </w:p>
          <w:p w:rsidR="00C23E0A" w:rsidRPr="00D44D7F" w:rsidRDefault="00C23E0A" w:rsidP="00193F1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44" w:type="dxa"/>
            <w:vMerge w:val="restart"/>
            <w:shd w:val="clear" w:color="auto" w:fill="DAEEF3"/>
          </w:tcPr>
          <w:p w:rsidR="00C23E0A" w:rsidRPr="00D44D7F" w:rsidRDefault="00C23E0A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C23E0A" w:rsidRPr="00D44D7F" w:rsidRDefault="00C23E0A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  <w:r w:rsidRPr="00D44D7F">
              <w:rPr>
                <w:b/>
              </w:rPr>
              <w:t>.04.2014</w:t>
            </w:r>
          </w:p>
          <w:p w:rsidR="00C23E0A" w:rsidRPr="00D44D7F" w:rsidRDefault="00C23E0A" w:rsidP="00BC3239">
            <w:pPr>
              <w:spacing w:after="0" w:line="240" w:lineRule="auto"/>
              <w:jc w:val="center"/>
              <w:rPr>
                <w:b/>
              </w:rPr>
            </w:pPr>
            <w:r w:rsidRPr="00D44D7F">
              <w:rPr>
                <w:b/>
              </w:rPr>
              <w:t xml:space="preserve"> </w:t>
            </w:r>
            <w:r>
              <w:rPr>
                <w:b/>
              </w:rPr>
              <w:t>13:00</w:t>
            </w:r>
          </w:p>
        </w:tc>
        <w:tc>
          <w:tcPr>
            <w:tcW w:w="2076" w:type="dxa"/>
            <w:shd w:val="clear" w:color="auto" w:fill="FDE9D9"/>
          </w:tcPr>
          <w:p w:rsidR="00C23E0A" w:rsidRPr="00D44D7F" w:rsidRDefault="00C23E0A" w:rsidP="000E27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İZMİR ÇAĞDAŞ GÖR.</w:t>
            </w:r>
          </w:p>
        </w:tc>
        <w:tc>
          <w:tcPr>
            <w:tcW w:w="2195" w:type="dxa"/>
            <w:shd w:val="clear" w:color="auto" w:fill="DAEEF3"/>
          </w:tcPr>
          <w:p w:rsidR="00C23E0A" w:rsidRPr="00D44D7F" w:rsidRDefault="00C23E0A" w:rsidP="00193F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KAYSERİ GESK.</w:t>
            </w:r>
          </w:p>
        </w:tc>
        <w:tc>
          <w:tcPr>
            <w:tcW w:w="3828" w:type="dxa"/>
            <w:vMerge w:val="restart"/>
            <w:shd w:val="clear" w:color="auto" w:fill="EEECE1"/>
          </w:tcPr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1-</w:t>
            </w:r>
            <w:r>
              <w:rPr>
                <w:b/>
              </w:rPr>
              <w:t>BÜLENT KİMYON</w:t>
            </w:r>
          </w:p>
          <w:p w:rsidR="00C23E0A" w:rsidRDefault="00C23E0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2-</w:t>
            </w:r>
            <w:r>
              <w:rPr>
                <w:b/>
              </w:rPr>
              <w:t>MURAT DÖNMEZ</w:t>
            </w:r>
          </w:p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3-</w:t>
            </w:r>
            <w:r>
              <w:rPr>
                <w:b/>
              </w:rPr>
              <w:t>OYA KAÇAR</w:t>
            </w:r>
          </w:p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4-ENDER UÇUK</w:t>
            </w:r>
          </w:p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5-</w:t>
            </w:r>
            <w:r>
              <w:rPr>
                <w:b/>
              </w:rPr>
              <w:t>MUSTAFA BASMACI</w:t>
            </w:r>
          </w:p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GÖZLEMCİ:AHMET DURGUN</w:t>
            </w:r>
          </w:p>
          <w:p w:rsidR="00C23E0A" w:rsidRPr="00D44D7F" w:rsidRDefault="00C23E0A" w:rsidP="00BC3239">
            <w:pPr>
              <w:spacing w:after="0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C23E0A" w:rsidRPr="00D44D7F" w:rsidTr="000E27C8">
        <w:trPr>
          <w:trHeight w:val="899"/>
        </w:trPr>
        <w:tc>
          <w:tcPr>
            <w:tcW w:w="325" w:type="dxa"/>
            <w:vMerge/>
            <w:shd w:val="clear" w:color="auto" w:fill="DAEEF3"/>
          </w:tcPr>
          <w:p w:rsidR="00C23E0A" w:rsidRPr="00D44D7F" w:rsidRDefault="00C23E0A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  <w:vMerge/>
            <w:shd w:val="clear" w:color="auto" w:fill="DAEEF3"/>
          </w:tcPr>
          <w:p w:rsidR="00C23E0A" w:rsidRPr="00D44D7F" w:rsidRDefault="00C23E0A" w:rsidP="00193F1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71" w:type="dxa"/>
            <w:gridSpan w:val="2"/>
            <w:shd w:val="clear" w:color="auto" w:fill="EEECE1"/>
          </w:tcPr>
          <w:p w:rsidR="00C23E0A" w:rsidRPr="00D44D7F" w:rsidRDefault="00C23E0A" w:rsidP="00BC3239">
            <w:pPr>
              <w:spacing w:after="0" w:line="240" w:lineRule="auto"/>
            </w:pPr>
            <w:r w:rsidRPr="00D44D7F">
              <w:rPr>
                <w:b/>
              </w:rPr>
              <w:t>Müsabaka Yeri ve İrtibat Tel:</w:t>
            </w:r>
            <w:r>
              <w:rPr>
                <w:b/>
              </w:rPr>
              <w:t>İZMİR</w:t>
            </w:r>
          </w:p>
        </w:tc>
        <w:tc>
          <w:tcPr>
            <w:tcW w:w="3828" w:type="dxa"/>
            <w:vMerge/>
            <w:shd w:val="clear" w:color="auto" w:fill="EEECE1"/>
          </w:tcPr>
          <w:p w:rsidR="00C23E0A" w:rsidRPr="00D44D7F" w:rsidRDefault="00C23E0A" w:rsidP="00193F1E">
            <w:pPr>
              <w:spacing w:after="0" w:line="240" w:lineRule="auto"/>
              <w:rPr>
                <w:b/>
              </w:rPr>
            </w:pPr>
          </w:p>
        </w:tc>
      </w:tr>
      <w:tr w:rsidR="00C23E0A" w:rsidRPr="00D44D7F" w:rsidTr="000E27C8">
        <w:trPr>
          <w:trHeight w:val="1071"/>
        </w:trPr>
        <w:tc>
          <w:tcPr>
            <w:tcW w:w="325" w:type="dxa"/>
            <w:vMerge w:val="restart"/>
            <w:shd w:val="clear" w:color="auto" w:fill="DAEEF3"/>
          </w:tcPr>
          <w:p w:rsidR="00C23E0A" w:rsidRPr="00D44D7F" w:rsidRDefault="00C23E0A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C23E0A" w:rsidRPr="00D44D7F" w:rsidRDefault="00C23E0A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C23E0A" w:rsidRPr="00D44D7F" w:rsidRDefault="00C23E0A" w:rsidP="00193F1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44" w:type="dxa"/>
            <w:vMerge w:val="restart"/>
            <w:shd w:val="clear" w:color="auto" w:fill="DAEEF3"/>
          </w:tcPr>
          <w:p w:rsidR="00C23E0A" w:rsidRPr="00D44D7F" w:rsidRDefault="00C23E0A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C23E0A" w:rsidRPr="00D44D7F" w:rsidRDefault="00C23E0A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  <w:r w:rsidRPr="00D44D7F">
              <w:rPr>
                <w:b/>
              </w:rPr>
              <w:t>.04.2014</w:t>
            </w:r>
          </w:p>
          <w:p w:rsidR="00C23E0A" w:rsidRPr="00D44D7F" w:rsidRDefault="00C23E0A" w:rsidP="00BC32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076" w:type="dxa"/>
            <w:shd w:val="clear" w:color="auto" w:fill="FDE9D9"/>
          </w:tcPr>
          <w:p w:rsidR="00C23E0A" w:rsidRPr="00D44D7F" w:rsidRDefault="00C23E0A" w:rsidP="00193F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İSTANBUL İSGÖR</w:t>
            </w:r>
          </w:p>
        </w:tc>
        <w:tc>
          <w:tcPr>
            <w:tcW w:w="2195" w:type="dxa"/>
            <w:shd w:val="clear" w:color="auto" w:fill="DAEEF3"/>
          </w:tcPr>
          <w:p w:rsidR="00C23E0A" w:rsidRPr="00D44D7F" w:rsidRDefault="00C23E0A" w:rsidP="00193F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ANKARA ALTINOKTA GESK</w:t>
            </w:r>
          </w:p>
        </w:tc>
        <w:tc>
          <w:tcPr>
            <w:tcW w:w="3828" w:type="dxa"/>
            <w:vMerge w:val="restart"/>
            <w:shd w:val="clear" w:color="auto" w:fill="EEECE1"/>
          </w:tcPr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1-</w:t>
            </w:r>
            <w:r>
              <w:rPr>
                <w:b/>
              </w:rPr>
              <w:t>CENGİZ ÖZENCİ</w:t>
            </w:r>
          </w:p>
          <w:p w:rsidR="00C23E0A" w:rsidRDefault="00C23E0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2-</w:t>
            </w:r>
            <w:r>
              <w:rPr>
                <w:b/>
              </w:rPr>
              <w:t xml:space="preserve"> MURAT YANAR </w:t>
            </w:r>
          </w:p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3-</w:t>
            </w:r>
            <w:r>
              <w:rPr>
                <w:b/>
              </w:rPr>
              <w:t xml:space="preserve"> MURAT BOZAN</w:t>
            </w:r>
          </w:p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4-İRFAN ARGUZ</w:t>
            </w:r>
          </w:p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5-</w:t>
            </w:r>
            <w:r>
              <w:rPr>
                <w:b/>
              </w:rPr>
              <w:t>VELİ YAVUZ</w:t>
            </w:r>
          </w:p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GÖZLEMCİ:ERGUN MALA</w:t>
            </w:r>
          </w:p>
          <w:p w:rsidR="00C23E0A" w:rsidRPr="00D44D7F" w:rsidRDefault="00C23E0A" w:rsidP="00BC3239">
            <w:pPr>
              <w:spacing w:after="0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C23E0A" w:rsidRPr="00D44D7F" w:rsidTr="000E27C8">
        <w:trPr>
          <w:trHeight w:val="928"/>
        </w:trPr>
        <w:tc>
          <w:tcPr>
            <w:tcW w:w="325" w:type="dxa"/>
            <w:vMerge/>
            <w:shd w:val="clear" w:color="auto" w:fill="DAEEF3"/>
          </w:tcPr>
          <w:p w:rsidR="00C23E0A" w:rsidRPr="00D44D7F" w:rsidRDefault="00C23E0A" w:rsidP="00193F1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4" w:type="dxa"/>
            <w:vMerge/>
            <w:shd w:val="clear" w:color="auto" w:fill="DAEEF3"/>
          </w:tcPr>
          <w:p w:rsidR="00C23E0A" w:rsidRPr="00D44D7F" w:rsidRDefault="00C23E0A" w:rsidP="00193F1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71" w:type="dxa"/>
            <w:gridSpan w:val="2"/>
            <w:shd w:val="clear" w:color="auto" w:fill="EEECE1"/>
          </w:tcPr>
          <w:p w:rsidR="00C23E0A" w:rsidRPr="00D44D7F" w:rsidRDefault="00C23E0A" w:rsidP="00BC3239">
            <w:pPr>
              <w:spacing w:after="0" w:line="240" w:lineRule="auto"/>
            </w:pPr>
            <w:r w:rsidRPr="00D44D7F">
              <w:rPr>
                <w:b/>
              </w:rPr>
              <w:t>Müsabaka Yeri ve İrtibat Tel:</w:t>
            </w:r>
            <w:r>
              <w:rPr>
                <w:b/>
              </w:rPr>
              <w:t>İSTANBUL</w:t>
            </w:r>
          </w:p>
        </w:tc>
        <w:tc>
          <w:tcPr>
            <w:tcW w:w="3828" w:type="dxa"/>
            <w:vMerge/>
            <w:shd w:val="clear" w:color="auto" w:fill="EEECE1"/>
          </w:tcPr>
          <w:p w:rsidR="00C23E0A" w:rsidRPr="00D44D7F" w:rsidRDefault="00C23E0A" w:rsidP="00193F1E">
            <w:pPr>
              <w:spacing w:after="0" w:line="240" w:lineRule="auto"/>
              <w:rPr>
                <w:b/>
              </w:rPr>
            </w:pPr>
          </w:p>
        </w:tc>
      </w:tr>
    </w:tbl>
    <w:p w:rsidR="00C23E0A" w:rsidRPr="00561A04" w:rsidRDefault="00C23E0A" w:rsidP="00193F1E">
      <w:pPr>
        <w:spacing w:after="0"/>
        <w:rPr>
          <w:b/>
        </w:rPr>
      </w:pPr>
    </w:p>
    <w:sectPr w:rsidR="00C23E0A" w:rsidRPr="00561A04" w:rsidSect="00556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A04"/>
    <w:rsid w:val="00004679"/>
    <w:rsid w:val="00027B23"/>
    <w:rsid w:val="000E27C8"/>
    <w:rsid w:val="00177CAE"/>
    <w:rsid w:val="00193F1E"/>
    <w:rsid w:val="001E0A01"/>
    <w:rsid w:val="001F5249"/>
    <w:rsid w:val="00280F78"/>
    <w:rsid w:val="002D05BD"/>
    <w:rsid w:val="004655FA"/>
    <w:rsid w:val="00471638"/>
    <w:rsid w:val="0053082A"/>
    <w:rsid w:val="00537967"/>
    <w:rsid w:val="0055638C"/>
    <w:rsid w:val="00561A04"/>
    <w:rsid w:val="00642799"/>
    <w:rsid w:val="007218A6"/>
    <w:rsid w:val="00762DB1"/>
    <w:rsid w:val="007D2CB2"/>
    <w:rsid w:val="008611C4"/>
    <w:rsid w:val="00897CC8"/>
    <w:rsid w:val="008C49E8"/>
    <w:rsid w:val="008C649F"/>
    <w:rsid w:val="008F4031"/>
    <w:rsid w:val="008F5324"/>
    <w:rsid w:val="009739AB"/>
    <w:rsid w:val="00995AB3"/>
    <w:rsid w:val="009C6D9E"/>
    <w:rsid w:val="00A17992"/>
    <w:rsid w:val="00A308DA"/>
    <w:rsid w:val="00A868C3"/>
    <w:rsid w:val="00B40E4A"/>
    <w:rsid w:val="00B60E4D"/>
    <w:rsid w:val="00BC3239"/>
    <w:rsid w:val="00C23E0A"/>
    <w:rsid w:val="00CF1C53"/>
    <w:rsid w:val="00D44D7F"/>
    <w:rsid w:val="00D54F83"/>
    <w:rsid w:val="00DD4B7A"/>
    <w:rsid w:val="00E31CED"/>
    <w:rsid w:val="00EC6455"/>
    <w:rsid w:val="00F22574"/>
    <w:rsid w:val="00F2657D"/>
    <w:rsid w:val="00F65512"/>
    <w:rsid w:val="00FB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155</Words>
  <Characters>884</Characters>
  <Application>Microsoft Office Outlook</Application>
  <DocSecurity>0</DocSecurity>
  <Lines>0</Lines>
  <Paragraphs>0</Paragraphs>
  <ScaleCrop>false</ScaleCrop>
  <Company>rocco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GÖRME ENGELLİLER SPOR FEDERASYONU</dc:title>
  <dc:subject/>
  <dc:creator>kinqpc</dc:creator>
  <cp:keywords/>
  <dc:description/>
  <cp:lastModifiedBy>Fatma</cp:lastModifiedBy>
  <cp:revision>2</cp:revision>
  <dcterms:created xsi:type="dcterms:W3CDTF">2014-04-15T06:55:00Z</dcterms:created>
  <dcterms:modified xsi:type="dcterms:W3CDTF">2014-04-15T06:55:00Z</dcterms:modified>
</cp:coreProperties>
</file>